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8991"/>
        <w:gridCol w:w="899"/>
      </w:tblGrid>
      <w:tr w:rsidR="00605A5B" w14:paraId="4147D2CC" w14:textId="77777777" w:rsidTr="00507E93">
        <w:trPr>
          <w:trHeight w:val="2160"/>
        </w:trPr>
        <w:tc>
          <w:tcPr>
            <w:tcW w:w="900" w:type="dxa"/>
          </w:tcPr>
          <w:p w14:paraId="7E4AAB7D" w14:textId="77777777" w:rsidR="00605A5B" w:rsidRPr="00FE1559" w:rsidRDefault="00605A5B">
            <w:pPr>
              <w:rPr>
                <w:sz w:val="96"/>
                <w:szCs w:val="96"/>
              </w:rPr>
            </w:pPr>
          </w:p>
        </w:tc>
        <w:tc>
          <w:tcPr>
            <w:tcW w:w="8991" w:type="dxa"/>
          </w:tcPr>
          <w:p w14:paraId="264B6452" w14:textId="77777777" w:rsidR="00605A5B" w:rsidRDefault="00F302F2" w:rsidP="00FE1559">
            <w:pPr>
              <w:pStyle w:val="Title"/>
              <w:rPr>
                <w:sz w:val="96"/>
                <w:szCs w:val="96"/>
              </w:rPr>
            </w:pPr>
            <w:r w:rsidRPr="00FE1559">
              <w:rPr>
                <w:sz w:val="96"/>
                <w:szCs w:val="96"/>
              </w:rPr>
              <w:t>Francisco Alejandro</w:t>
            </w:r>
          </w:p>
          <w:p w14:paraId="11A1C8DC" w14:textId="254013FC" w:rsidR="00BB3AAF" w:rsidRPr="00BB3AAF" w:rsidRDefault="00BB3AAF" w:rsidP="00BB3AAF">
            <w:bookmarkStart w:id="0" w:name="_GoBack"/>
            <w:bookmarkEnd w:id="0"/>
          </w:p>
        </w:tc>
        <w:tc>
          <w:tcPr>
            <w:tcW w:w="899" w:type="dxa"/>
          </w:tcPr>
          <w:p w14:paraId="06A34983" w14:textId="77777777" w:rsidR="00605A5B" w:rsidRDefault="00605A5B"/>
        </w:tc>
      </w:tr>
    </w:tbl>
    <w:p w14:paraId="7B6EBC64" w14:textId="77777777" w:rsidR="00507E93" w:rsidRPr="00507E93" w:rsidRDefault="00507E9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01"/>
        <w:gridCol w:w="7189"/>
      </w:tblGrid>
      <w:tr w:rsidR="00507E93" w14:paraId="346892C9" w14:textId="77777777" w:rsidTr="00456851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623E31D3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70A6245" w14:textId="77777777" w:rsidR="00507E93" w:rsidRDefault="00507E93"/>
        </w:tc>
      </w:tr>
      <w:tr w:rsidR="00605A5B" w14:paraId="21A5E807" w14:textId="77777777" w:rsidTr="00456851">
        <w:trPr>
          <w:trHeight w:val="2057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2AD3F8D2" w14:textId="77777777" w:rsidR="00605A5B" w:rsidRPr="00605A5B" w:rsidRDefault="008D2972" w:rsidP="00522725">
            <w:pPr>
              <w:pStyle w:val="Heading1"/>
              <w:jc w:val="left"/>
            </w:pPr>
            <w:sdt>
              <w:sdtPr>
                <w:id w:val="1604447469"/>
                <w:placeholder>
                  <w:docPart w:val="234324C2399CC14987102487C137585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20FD54ED" w14:textId="77777777" w:rsidR="00305B5B" w:rsidRDefault="0082372C" w:rsidP="00522725">
            <w:pPr>
              <w:pStyle w:val="TextRight"/>
            </w:pPr>
            <w:r>
              <w:t>107 Prospect Ct</w:t>
            </w:r>
            <w:r w:rsidR="00305B5B">
              <w:t xml:space="preserve"> </w:t>
            </w:r>
          </w:p>
          <w:p w14:paraId="31AFCA43" w14:textId="77777777" w:rsidR="00305B5B" w:rsidRDefault="00305B5B" w:rsidP="00522725">
            <w:pPr>
              <w:pStyle w:val="TextRight"/>
            </w:pPr>
            <w:r>
              <w:t>Oakley, CA 94561</w:t>
            </w:r>
          </w:p>
          <w:p w14:paraId="3FEF2EBA" w14:textId="77777777" w:rsidR="00C1095A" w:rsidRDefault="004F7074" w:rsidP="00522725">
            <w:pPr>
              <w:pStyle w:val="TextLeft"/>
              <w:jc w:val="left"/>
            </w:pPr>
            <w:r>
              <w:t>(</w:t>
            </w:r>
            <w:r w:rsidR="00675DD6">
              <w:t>415)-525-2170</w:t>
            </w:r>
          </w:p>
          <w:p w14:paraId="1DBD2537" w14:textId="447A5C9F" w:rsidR="00CD37FB" w:rsidRPr="00CD37FB" w:rsidRDefault="008D2972" w:rsidP="00BB3AAF">
            <w:pPr>
              <w:pStyle w:val="TextLeft"/>
              <w:jc w:val="left"/>
            </w:pPr>
            <w:hyperlink r:id="rId7" w:history="1">
              <w:r w:rsidR="00CD37FB" w:rsidRPr="00D7755E">
                <w:rPr>
                  <w:rStyle w:val="Hyperlink"/>
                </w:rPr>
                <w:t>frankico720@gmail.com</w:t>
              </w:r>
            </w:hyperlink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C497B08" w14:textId="77777777" w:rsidR="00605A5B" w:rsidRDefault="00675DD6" w:rsidP="00605A5B">
            <w:pPr>
              <w:pStyle w:val="Heading2"/>
            </w:pPr>
            <w:r>
              <w:t xml:space="preserve">Profile </w:t>
            </w:r>
          </w:p>
          <w:p w14:paraId="2A01C9C2" w14:textId="2E95628F" w:rsidR="00605A5B" w:rsidRPr="00DE64B3" w:rsidRDefault="00675DD6" w:rsidP="006E70D3">
            <w:pPr>
              <w:pStyle w:val="TextRight"/>
              <w:rPr>
                <w:sz w:val="21"/>
                <w:szCs w:val="21"/>
              </w:rPr>
            </w:pPr>
            <w:r w:rsidRPr="00DE64B3">
              <w:rPr>
                <w:rFonts w:ascii="Open Sans" w:hAnsi="Open Sans" w:cs="Open Sans"/>
                <w:iCs/>
                <w:sz w:val="21"/>
                <w:szCs w:val="21"/>
              </w:rPr>
              <w:t>Currently Assistant teacher at Episcopal Day with background of Certified Phlebotomy Technician from Multiskilled Medical Certification Institute, with completion of hands on learning, consistently recognized for providing quality patient/student care. BLS Certified advanced knowledge in medical terminology and strong ability to work in high pressure environments. Empathetic individual with excellent customer service and experience in a variety of industries</w:t>
            </w:r>
          </w:p>
        </w:tc>
      </w:tr>
      <w:tr w:rsidR="000E1D44" w14:paraId="6E47D3A3" w14:textId="77777777" w:rsidTr="00456851">
        <w:trPr>
          <w:trHeight w:val="6334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74C31222" w14:textId="561C8739" w:rsidR="000E1D44" w:rsidRDefault="00CD37FB" w:rsidP="00522725">
            <w:pPr>
              <w:pStyle w:val="Heading1"/>
              <w:jc w:val="left"/>
            </w:pPr>
            <w:r>
              <w:t xml:space="preserve">Education </w:t>
            </w:r>
          </w:p>
          <w:p w14:paraId="7A9B8807" w14:textId="77777777" w:rsidR="00675DD6" w:rsidRPr="00675DD6" w:rsidRDefault="00675DD6" w:rsidP="00522725">
            <w:pPr>
              <w:pStyle w:val="TextLeft"/>
              <w:jc w:val="left"/>
              <w:rPr>
                <w:b/>
                <w:sz w:val="21"/>
                <w:szCs w:val="21"/>
              </w:rPr>
            </w:pPr>
            <w:r w:rsidRPr="00675DD6">
              <w:rPr>
                <w:b/>
              </w:rPr>
              <w:t>C</w:t>
            </w:r>
            <w:r w:rsidRPr="00675DD6">
              <w:rPr>
                <w:b/>
                <w:sz w:val="21"/>
                <w:szCs w:val="21"/>
              </w:rPr>
              <w:t>ERTIFICATE OF COMPLETION, PHLEBOTOMY</w:t>
            </w:r>
          </w:p>
          <w:p w14:paraId="3BBE611D" w14:textId="77777777" w:rsidR="00675DD6" w:rsidRPr="00305B5B" w:rsidRDefault="00675DD6" w:rsidP="00522725">
            <w:pPr>
              <w:pStyle w:val="TextRight"/>
            </w:pPr>
            <w:r w:rsidRPr="00305B5B">
              <w:t>Multiskilled Medical Certification institute- Project Heartbeat. LLC.</w:t>
            </w:r>
          </w:p>
          <w:p w14:paraId="11A07705" w14:textId="77777777" w:rsidR="00675DD6" w:rsidRPr="00305B5B" w:rsidRDefault="00675DD6" w:rsidP="00522725">
            <w:pPr>
              <w:pStyle w:val="TextRight"/>
            </w:pPr>
            <w:r w:rsidRPr="00305B5B">
              <w:t>Oakland</w:t>
            </w:r>
            <w:r w:rsidR="000D39AA">
              <w:t>,</w:t>
            </w:r>
            <w:r w:rsidRPr="00305B5B">
              <w:t xml:space="preserve"> CA</w:t>
            </w:r>
          </w:p>
          <w:p w14:paraId="5402BA5B" w14:textId="77777777" w:rsidR="00675DD6" w:rsidRPr="00305B5B" w:rsidRDefault="00675DD6" w:rsidP="00522725">
            <w:pPr>
              <w:pStyle w:val="TextRight"/>
            </w:pPr>
            <w:r w:rsidRPr="00305B5B">
              <w:t>November 2019</w:t>
            </w:r>
          </w:p>
          <w:p w14:paraId="573106BE" w14:textId="5F45FE9E" w:rsidR="00362BF5" w:rsidRPr="00362BF5" w:rsidRDefault="00675DD6" w:rsidP="006E3417">
            <w:pPr>
              <w:pStyle w:val="TextRight"/>
              <w:numPr>
                <w:ilvl w:val="0"/>
                <w:numId w:val="4"/>
              </w:numPr>
              <w:rPr>
                <w:szCs w:val="22"/>
              </w:rPr>
            </w:pPr>
            <w:r w:rsidRPr="00362BF5">
              <w:rPr>
                <w:szCs w:val="22"/>
              </w:rPr>
              <w:t>CPT-1</w:t>
            </w:r>
            <w:r w:rsidR="00362BF5">
              <w:rPr>
                <w:szCs w:val="22"/>
              </w:rPr>
              <w:t xml:space="preserve"> </w:t>
            </w:r>
          </w:p>
          <w:p w14:paraId="1DBFB9E5" w14:textId="0161040F" w:rsidR="00362BF5" w:rsidRDefault="00362BF5" w:rsidP="00362BF5">
            <w:pPr>
              <w:rPr>
                <w:u w:val="single"/>
              </w:rPr>
            </w:pPr>
            <w:r w:rsidRPr="00362BF5">
              <w:t>ID:</w:t>
            </w:r>
            <w:r w:rsidRPr="00362BF5">
              <w:rPr>
                <w:u w:val="single"/>
              </w:rPr>
              <w:t>1086255</w:t>
            </w:r>
          </w:p>
          <w:p w14:paraId="19FA9A80" w14:textId="3E05E6EF" w:rsidR="00CD37FB" w:rsidRDefault="00CD37FB" w:rsidP="00362BF5">
            <w:pPr>
              <w:rPr>
                <w:u w:val="single"/>
              </w:rPr>
            </w:pPr>
          </w:p>
          <w:p w14:paraId="03792EC7" w14:textId="3BDC5F80" w:rsidR="00CD37FB" w:rsidRDefault="00CD37FB" w:rsidP="00362BF5">
            <w:pPr>
              <w:rPr>
                <w:b/>
              </w:rPr>
            </w:pPr>
            <w:r>
              <w:rPr>
                <w:b/>
              </w:rPr>
              <w:t>Highschool Diploma</w:t>
            </w:r>
          </w:p>
          <w:p w14:paraId="10487C95" w14:textId="629CE078" w:rsidR="00CD37FB" w:rsidRPr="00CD37FB" w:rsidRDefault="00CD37FB" w:rsidP="00362BF5">
            <w:r w:rsidRPr="00CD37FB">
              <w:t xml:space="preserve">Deer Valley High School </w:t>
            </w:r>
          </w:p>
          <w:p w14:paraId="375C47DE" w14:textId="526531C2" w:rsidR="00CD37FB" w:rsidRPr="00CD37FB" w:rsidRDefault="00CD37FB" w:rsidP="00362BF5">
            <w:r w:rsidRPr="00CD37FB">
              <w:t>Antioch, CA</w:t>
            </w:r>
          </w:p>
          <w:p w14:paraId="748F98EE" w14:textId="77777777" w:rsidR="00DE64B3" w:rsidRDefault="00DE64B3" w:rsidP="00DE64B3">
            <w:pPr>
              <w:pStyle w:val="TextRight"/>
            </w:pPr>
          </w:p>
          <w:p w14:paraId="43EAE01E" w14:textId="77777777" w:rsidR="00DE64B3" w:rsidRDefault="008D2972" w:rsidP="00522725">
            <w:pPr>
              <w:pStyle w:val="Heading1"/>
              <w:jc w:val="left"/>
            </w:pPr>
            <w:sdt>
              <w:sdtPr>
                <w:id w:val="-1693139012"/>
                <w:placeholder>
                  <w:docPart w:val="B50FF8BD25E9914296DCF92EA753808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E64B3" w:rsidRPr="000E1D44">
                  <w:t>Key Skills</w:t>
                </w:r>
              </w:sdtContent>
            </w:sdt>
          </w:p>
          <w:p w14:paraId="24A4A9E7" w14:textId="333B5CE7" w:rsidR="00DE64B3" w:rsidRPr="00F302F2" w:rsidRDefault="00CD37FB" w:rsidP="006E3417">
            <w:pPr>
              <w:pStyle w:val="TextLeft"/>
              <w:numPr>
                <w:ilvl w:val="0"/>
                <w:numId w:val="4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Responsive Classroom </w:t>
            </w:r>
            <w:r w:rsidR="00BB3AAF">
              <w:rPr>
                <w:rFonts w:cstheme="minorHAnsi"/>
              </w:rPr>
              <w:t xml:space="preserve">Lower school </w:t>
            </w:r>
            <w:r>
              <w:rPr>
                <w:rFonts w:cstheme="minorHAnsi"/>
              </w:rPr>
              <w:t xml:space="preserve">training </w:t>
            </w:r>
          </w:p>
          <w:p w14:paraId="3135E909" w14:textId="2B20339C" w:rsidR="00CD37FB" w:rsidRDefault="00CD37FB" w:rsidP="00BB3AAF">
            <w:pPr>
              <w:pStyle w:val="TextRight"/>
              <w:numPr>
                <w:ilvl w:val="0"/>
                <w:numId w:val="4"/>
              </w:numPr>
            </w:pPr>
            <w:r>
              <w:t xml:space="preserve">CPR/ First aid </w:t>
            </w:r>
            <w:r w:rsidR="006E3417">
              <w:t>Certified</w:t>
            </w:r>
            <w:r>
              <w:t xml:space="preserve"> </w:t>
            </w:r>
            <w:r w:rsidR="00BB3AAF">
              <w:t>(AHA)</w:t>
            </w:r>
          </w:p>
          <w:p w14:paraId="5F646CE8" w14:textId="77777777" w:rsidR="0046150D" w:rsidRDefault="0046150D" w:rsidP="0046150D">
            <w:pPr>
              <w:pStyle w:val="TextRight"/>
              <w:numPr>
                <w:ilvl w:val="0"/>
                <w:numId w:val="4"/>
              </w:numPr>
            </w:pPr>
            <w:r>
              <w:t>Childcare education (Ages 6-14)</w:t>
            </w:r>
            <w:r>
              <w:t xml:space="preserve"> </w:t>
            </w:r>
          </w:p>
          <w:p w14:paraId="25F5B5A5" w14:textId="299B136B" w:rsidR="0046150D" w:rsidRPr="0046150D" w:rsidRDefault="0046150D" w:rsidP="0046150D">
            <w:pPr>
              <w:pStyle w:val="TextRight"/>
              <w:numPr>
                <w:ilvl w:val="0"/>
                <w:numId w:val="4"/>
              </w:numPr>
            </w:pPr>
            <w:r>
              <w:t xml:space="preserve">Decision making/ Problem solving skills </w:t>
            </w:r>
          </w:p>
          <w:p w14:paraId="35689A19" w14:textId="566BB187" w:rsidR="0046150D" w:rsidRPr="0046150D" w:rsidRDefault="006E3417" w:rsidP="0046150D">
            <w:pPr>
              <w:pStyle w:val="TextRight"/>
              <w:numPr>
                <w:ilvl w:val="0"/>
                <w:numId w:val="4"/>
              </w:numPr>
              <w:rPr>
                <w:color w:val="373737"/>
                <w:sz w:val="21"/>
                <w:szCs w:val="21"/>
              </w:rPr>
            </w:pPr>
            <w:r w:rsidRPr="0046150D">
              <w:rPr>
                <w:color w:val="373737"/>
                <w:sz w:val="21"/>
                <w:szCs w:val="21"/>
              </w:rPr>
              <w:t>Demonstrates professionalism and contributes to a positive work environment.</w:t>
            </w:r>
          </w:p>
          <w:p w14:paraId="0066B178" w14:textId="77777777" w:rsidR="0046150D" w:rsidRPr="0046150D" w:rsidRDefault="0046150D" w:rsidP="0046150D"/>
          <w:p w14:paraId="50797725" w14:textId="77777777" w:rsidR="00DE64B3" w:rsidRDefault="00DE64B3" w:rsidP="00DE64B3"/>
          <w:p w14:paraId="5EDC9916" w14:textId="77777777" w:rsidR="00DE64B3" w:rsidRPr="00DE64B3" w:rsidRDefault="00DE64B3" w:rsidP="00DE64B3"/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6BB7E75E26BBF5419068948F26DF35E9"/>
              </w:placeholder>
              <w:temporary/>
              <w:showingPlcHdr/>
              <w15:appearance w15:val="hidden"/>
              <w:text/>
            </w:sdtPr>
            <w:sdtEndPr/>
            <w:sdtContent>
              <w:p w14:paraId="4FE9C83E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56B3D7E6" w14:textId="77777777" w:rsidR="00305B5B" w:rsidRPr="000D31FC" w:rsidRDefault="00305B5B" w:rsidP="00305B5B">
            <w:pPr>
              <w:pStyle w:val="TextRight"/>
              <w:rPr>
                <w:b/>
              </w:rPr>
            </w:pPr>
            <w:r w:rsidRPr="000D31FC">
              <w:rPr>
                <w:b/>
              </w:rPr>
              <w:t>Assistant Teacher • Episcopal Day School of St. Matthew</w:t>
            </w:r>
          </w:p>
          <w:p w14:paraId="4C6E898A" w14:textId="0FCF0F1C" w:rsidR="000E1D44" w:rsidRDefault="006E3417" w:rsidP="000E1D44">
            <w:pPr>
              <w:pStyle w:val="SmallText"/>
            </w:pPr>
            <w:r>
              <w:t>August</w:t>
            </w:r>
            <w:r w:rsidR="00F302F2">
              <w:t xml:space="preserve"> 202</w:t>
            </w:r>
            <w:r w:rsidR="00CD37FB">
              <w:t>1</w:t>
            </w:r>
            <w:r w:rsidR="00F302F2">
              <w:t>-Present</w:t>
            </w:r>
            <w:r w:rsidR="00E05BB0">
              <w:t xml:space="preserve"> / San Mateo, CA</w:t>
            </w:r>
          </w:p>
          <w:p w14:paraId="479F5E0E" w14:textId="532D260B" w:rsidR="000D31FC" w:rsidRPr="000D31FC" w:rsidRDefault="000D31FC" w:rsidP="00BB3AAF">
            <w:pPr>
              <w:pStyle w:val="TextRigh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D31FC">
              <w:rPr>
                <w:sz w:val="21"/>
                <w:szCs w:val="21"/>
              </w:rPr>
              <w:t>Meet with small group of students, assisting with students one on one, teaching whole class lesson</w:t>
            </w:r>
            <w:r w:rsidR="001E3002">
              <w:rPr>
                <w:sz w:val="21"/>
                <w:szCs w:val="21"/>
              </w:rPr>
              <w:t>/ Curriculum</w:t>
            </w:r>
          </w:p>
          <w:p w14:paraId="0BA494FA" w14:textId="194A39C0" w:rsidR="006E3417" w:rsidRPr="006E3417" w:rsidRDefault="006E3417" w:rsidP="00BB3A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373737"/>
                <w:sz w:val="22"/>
                <w:szCs w:val="22"/>
              </w:rPr>
            </w:pPr>
            <w:r w:rsidRPr="006E3417">
              <w:rPr>
                <w:color w:val="373737"/>
                <w:sz w:val="22"/>
                <w:szCs w:val="22"/>
              </w:rPr>
              <w:t xml:space="preserve">Keep track of student's progress and write down information that will be useful to the </w:t>
            </w:r>
            <w:r w:rsidR="001E3002">
              <w:rPr>
                <w:color w:val="373737"/>
                <w:sz w:val="22"/>
                <w:szCs w:val="22"/>
              </w:rPr>
              <w:t xml:space="preserve">Lead </w:t>
            </w:r>
            <w:r w:rsidRPr="006E3417">
              <w:rPr>
                <w:color w:val="373737"/>
                <w:sz w:val="22"/>
                <w:szCs w:val="22"/>
              </w:rPr>
              <w:t>teacher</w:t>
            </w:r>
          </w:p>
          <w:p w14:paraId="2F392073" w14:textId="78E8F29E" w:rsidR="00305B5B" w:rsidRPr="00BB3AAF" w:rsidRDefault="001E3002" w:rsidP="00BB3A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373737"/>
                <w:sz w:val="21"/>
                <w:szCs w:val="21"/>
              </w:rPr>
            </w:pPr>
            <w:r w:rsidRPr="001E3002">
              <w:rPr>
                <w:color w:val="373737"/>
                <w:sz w:val="21"/>
                <w:szCs w:val="21"/>
              </w:rPr>
              <w:t xml:space="preserve">Study and follow curriculum and lesson plan as provided by the </w:t>
            </w:r>
            <w:r>
              <w:rPr>
                <w:color w:val="373737"/>
                <w:sz w:val="21"/>
                <w:szCs w:val="21"/>
              </w:rPr>
              <w:t>l</w:t>
            </w:r>
            <w:r w:rsidRPr="001E3002">
              <w:rPr>
                <w:color w:val="373737"/>
                <w:sz w:val="21"/>
                <w:szCs w:val="21"/>
              </w:rPr>
              <w:t>ead teacher or division director</w:t>
            </w:r>
          </w:p>
          <w:p w14:paraId="3D9EB2B2" w14:textId="779BC4AA" w:rsidR="00305B5B" w:rsidRPr="000D31FC" w:rsidRDefault="00CD37FB" w:rsidP="00305B5B">
            <w:pPr>
              <w:pStyle w:val="TextRight"/>
              <w:rPr>
                <w:b/>
              </w:rPr>
            </w:pPr>
            <w:r>
              <w:rPr>
                <w:b/>
              </w:rPr>
              <w:t xml:space="preserve">Substitute Teacher/ Afterschool Program Teacher </w:t>
            </w:r>
          </w:p>
          <w:p w14:paraId="0C3A251E" w14:textId="7EF2DE11" w:rsidR="0057534A" w:rsidRDefault="006E3417" w:rsidP="0057534A">
            <w:pPr>
              <w:pStyle w:val="SmallText"/>
            </w:pPr>
            <w:r>
              <w:t xml:space="preserve">October </w:t>
            </w:r>
            <w:r w:rsidR="00F302F2">
              <w:t>2020</w:t>
            </w:r>
            <w:r>
              <w:t xml:space="preserve"> August 2021</w:t>
            </w:r>
            <w:r w:rsidR="00E05BB0">
              <w:t xml:space="preserve"> / </w:t>
            </w:r>
            <w:r>
              <w:t>San Mateo, Ca</w:t>
            </w:r>
          </w:p>
          <w:p w14:paraId="3FB0BCE8" w14:textId="5162A87B" w:rsidR="006E3417" w:rsidRPr="00F302F2" w:rsidRDefault="006E3417" w:rsidP="00BB3AAF">
            <w:pPr>
              <w:pStyle w:val="TextRight"/>
              <w:numPr>
                <w:ilvl w:val="0"/>
                <w:numId w:val="12"/>
              </w:numPr>
            </w:pPr>
            <w:r w:rsidRPr="000D31FC">
              <w:rPr>
                <w:sz w:val="21"/>
                <w:szCs w:val="21"/>
              </w:rPr>
              <w:t xml:space="preserve">Supervising </w:t>
            </w:r>
            <w:r>
              <w:rPr>
                <w:sz w:val="21"/>
                <w:szCs w:val="21"/>
              </w:rPr>
              <w:t>+1</w:t>
            </w:r>
            <w:r w:rsidR="00BB3AA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</w:t>
            </w:r>
            <w:r w:rsidRPr="000D31FC">
              <w:rPr>
                <w:sz w:val="21"/>
                <w:szCs w:val="21"/>
              </w:rPr>
              <w:t>children and maintaining an orderly learning</w:t>
            </w:r>
            <w:r>
              <w:t xml:space="preserve"> environment </w:t>
            </w:r>
          </w:p>
          <w:p w14:paraId="57B5E53C" w14:textId="77777777" w:rsidR="006E3417" w:rsidRPr="006E3417" w:rsidRDefault="006E3417" w:rsidP="00BB3A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373737"/>
                <w:sz w:val="21"/>
                <w:szCs w:val="21"/>
              </w:rPr>
            </w:pPr>
            <w:r w:rsidRPr="006E3417">
              <w:rPr>
                <w:color w:val="373737"/>
                <w:sz w:val="21"/>
                <w:szCs w:val="21"/>
              </w:rPr>
              <w:t>Cover classes for faculty during short term absences</w:t>
            </w:r>
          </w:p>
          <w:p w14:paraId="10305F35" w14:textId="77777777" w:rsidR="00BB3AAF" w:rsidRPr="00BB3AAF" w:rsidRDefault="00BB3AAF" w:rsidP="00BB3AA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373737"/>
                <w:sz w:val="21"/>
                <w:szCs w:val="21"/>
              </w:rPr>
            </w:pPr>
            <w:r w:rsidRPr="00BB3AAF">
              <w:rPr>
                <w:color w:val="373737"/>
                <w:sz w:val="21"/>
                <w:szCs w:val="21"/>
              </w:rPr>
              <w:t>Work is in active, fast-paced environment dealing with various challenges, deadlines, and contacts</w:t>
            </w:r>
          </w:p>
          <w:p w14:paraId="1A38574D" w14:textId="50D09703" w:rsidR="00305B5B" w:rsidRPr="00BB3AAF" w:rsidRDefault="00BB3AAF" w:rsidP="00305B5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color w:val="373737"/>
                <w:sz w:val="21"/>
                <w:szCs w:val="21"/>
              </w:rPr>
            </w:pPr>
            <w:r w:rsidRPr="00BB3AAF">
              <w:rPr>
                <w:color w:val="373737"/>
                <w:sz w:val="21"/>
                <w:szCs w:val="21"/>
              </w:rPr>
              <w:t>Grade students' assignments and provide constructive feedback if required</w:t>
            </w:r>
          </w:p>
          <w:p w14:paraId="3FA05DFB" w14:textId="77777777" w:rsidR="00CD37FB" w:rsidRPr="000D31FC" w:rsidRDefault="00CD37FB" w:rsidP="00CD37FB">
            <w:pPr>
              <w:pStyle w:val="TextRight"/>
              <w:rPr>
                <w:b/>
              </w:rPr>
            </w:pPr>
            <w:r w:rsidRPr="000D31FC">
              <w:rPr>
                <w:b/>
              </w:rPr>
              <w:t xml:space="preserve">Cashier/Server • Muscle Maker Grill </w:t>
            </w:r>
          </w:p>
          <w:p w14:paraId="0642480B" w14:textId="77777777" w:rsidR="00CD37FB" w:rsidRDefault="00CD37FB" w:rsidP="00CD37FB">
            <w:pPr>
              <w:pStyle w:val="SmallText"/>
            </w:pPr>
            <w:r>
              <w:t>September 2018-2020 / Antioch, CA</w:t>
            </w:r>
          </w:p>
          <w:p w14:paraId="37D28A04" w14:textId="77777777" w:rsidR="00CD37FB" w:rsidRPr="000D31FC" w:rsidRDefault="00CD37FB" w:rsidP="00BB3AAF">
            <w:pPr>
              <w:pStyle w:val="TextRigh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D31FC">
              <w:rPr>
                <w:sz w:val="21"/>
                <w:szCs w:val="21"/>
              </w:rPr>
              <w:t xml:space="preserve">Enhance customer experience by making suggestions, responding to questions for dine in/ to-go orders </w:t>
            </w:r>
          </w:p>
          <w:p w14:paraId="27AE8EAC" w14:textId="250ED126" w:rsidR="00CD37FB" w:rsidRPr="00BB3AAF" w:rsidRDefault="00CD37FB" w:rsidP="00305B5B">
            <w:pPr>
              <w:pStyle w:val="TextRight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D31FC">
              <w:rPr>
                <w:sz w:val="21"/>
                <w:szCs w:val="21"/>
              </w:rPr>
              <w:t>Maintains a clean working environment and restocks inventory on daily basis</w:t>
            </w:r>
          </w:p>
          <w:p w14:paraId="7E79EEEC" w14:textId="191A795C" w:rsidR="00305B5B" w:rsidRPr="00CD37FB" w:rsidRDefault="00305B5B" w:rsidP="00305B5B">
            <w:pPr>
              <w:pStyle w:val="TextRight"/>
              <w:rPr>
                <w:sz w:val="21"/>
                <w:szCs w:val="21"/>
              </w:rPr>
            </w:pPr>
            <w:r w:rsidRPr="00E05BB0">
              <w:rPr>
                <w:b/>
              </w:rPr>
              <w:t>Carpenter &amp; Laborer •</w:t>
            </w:r>
            <w:r>
              <w:rPr>
                <w:b/>
              </w:rPr>
              <w:t xml:space="preserve"> </w:t>
            </w:r>
            <w:r w:rsidRPr="00E05BB0">
              <w:rPr>
                <w:b/>
              </w:rPr>
              <w:t xml:space="preserve">HBUILT. Inc. </w:t>
            </w:r>
          </w:p>
          <w:p w14:paraId="26CFDEA7" w14:textId="77777777" w:rsidR="0057534A" w:rsidRDefault="00E05BB0" w:rsidP="0057534A">
            <w:pPr>
              <w:pStyle w:val="SmallText"/>
            </w:pPr>
            <w:r>
              <w:t>November 2017-July 2018 / Livermore, CA</w:t>
            </w:r>
          </w:p>
          <w:p w14:paraId="0F9D7D85" w14:textId="77777777" w:rsidR="000E1D44" w:rsidRDefault="00305B5B" w:rsidP="00BB3AAF">
            <w:pPr>
              <w:pStyle w:val="TextRight"/>
              <w:numPr>
                <w:ilvl w:val="0"/>
                <w:numId w:val="12"/>
              </w:numPr>
              <w:rPr>
                <w:sz w:val="21"/>
              </w:rPr>
            </w:pPr>
            <w:r>
              <w:rPr>
                <w:sz w:val="21"/>
              </w:rPr>
              <w:t xml:space="preserve">Build and frame windows and roofs for new townhome structures </w:t>
            </w:r>
          </w:p>
          <w:p w14:paraId="27E50A6B" w14:textId="77777777" w:rsidR="00305B5B" w:rsidRPr="00305B5B" w:rsidRDefault="00305B5B" w:rsidP="00BB3AAF">
            <w:pPr>
              <w:pStyle w:val="TextRight"/>
              <w:numPr>
                <w:ilvl w:val="0"/>
                <w:numId w:val="12"/>
              </w:numPr>
            </w:pPr>
            <w:r>
              <w:t xml:space="preserve">Experience operating power saws, routers, planers, and pneumatic equipment </w:t>
            </w:r>
          </w:p>
          <w:p w14:paraId="63132A9C" w14:textId="77777777" w:rsidR="00CD37FB" w:rsidRDefault="00CD37FB" w:rsidP="00025DBB">
            <w:pPr>
              <w:rPr>
                <w:b/>
              </w:rPr>
            </w:pPr>
          </w:p>
          <w:p w14:paraId="103DA2DE" w14:textId="48AAFF5B" w:rsidR="00025DBB" w:rsidRPr="005000DC" w:rsidRDefault="00025DBB" w:rsidP="00025DBB">
            <w:pPr>
              <w:rPr>
                <w:b/>
              </w:rPr>
            </w:pPr>
            <w:r w:rsidRPr="005000DC">
              <w:rPr>
                <w:b/>
              </w:rPr>
              <w:t xml:space="preserve">References </w:t>
            </w:r>
          </w:p>
          <w:sdt>
            <w:sdtPr>
              <w:rPr>
                <w:w w:val="105"/>
              </w:rPr>
              <w:id w:val="-1905753443"/>
              <w:placeholder>
                <w:docPart w:val="3CD0E0751E8FBC4DA824FDA406F97200"/>
              </w:placeholder>
              <w:temporary/>
              <w:showingPlcHdr/>
              <w15:appearance w15:val="hidden"/>
              <w:text/>
            </w:sdtPr>
            <w:sdtEndPr/>
            <w:sdtContent>
              <w:p w14:paraId="279DDD84" w14:textId="77777777" w:rsidR="00456851" w:rsidRPr="00DE64B3" w:rsidRDefault="00456851" w:rsidP="00456851">
                <w:r w:rsidRPr="005000DC">
                  <w:rPr>
                    <w:b/>
                  </w:rPr>
                  <w:t>[Available upon request.]</w:t>
                </w:r>
              </w:p>
            </w:sdtContent>
          </w:sdt>
        </w:tc>
      </w:tr>
    </w:tbl>
    <w:p w14:paraId="548F0761" w14:textId="77777777" w:rsidR="00C55D85" w:rsidRDefault="00C55D85"/>
    <w:sectPr w:rsidR="00C55D85" w:rsidSect="00F4501B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75FBB" w14:textId="77777777" w:rsidR="008D2972" w:rsidRDefault="008D2972" w:rsidP="00F316AD">
      <w:r>
        <w:separator/>
      </w:r>
    </w:p>
  </w:endnote>
  <w:endnote w:type="continuationSeparator" w:id="0">
    <w:p w14:paraId="630954C1" w14:textId="77777777" w:rsidR="008D2972" w:rsidRDefault="008D2972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C000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CD423" wp14:editId="6B133773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EC1E44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2033" w14:textId="77777777" w:rsidR="008D2972" w:rsidRDefault="008D2972" w:rsidP="00F316AD">
      <w:r>
        <w:separator/>
      </w:r>
    </w:p>
  </w:footnote>
  <w:footnote w:type="continuationSeparator" w:id="0">
    <w:p w14:paraId="1CD6CECD" w14:textId="77777777" w:rsidR="008D2972" w:rsidRDefault="008D2972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5CE"/>
    <w:multiLevelType w:val="hybridMultilevel"/>
    <w:tmpl w:val="ECEC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2C37"/>
    <w:multiLevelType w:val="hybridMultilevel"/>
    <w:tmpl w:val="066A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54BC"/>
    <w:multiLevelType w:val="hybridMultilevel"/>
    <w:tmpl w:val="2BA0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6829"/>
    <w:multiLevelType w:val="hybridMultilevel"/>
    <w:tmpl w:val="228E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23551"/>
    <w:multiLevelType w:val="multilevel"/>
    <w:tmpl w:val="269A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85AC2"/>
    <w:multiLevelType w:val="hybridMultilevel"/>
    <w:tmpl w:val="D7AA51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C03CA6"/>
    <w:multiLevelType w:val="hybridMultilevel"/>
    <w:tmpl w:val="67AC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06722"/>
    <w:multiLevelType w:val="hybridMultilevel"/>
    <w:tmpl w:val="83A4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0B87"/>
    <w:multiLevelType w:val="hybridMultilevel"/>
    <w:tmpl w:val="6CA0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356A"/>
    <w:multiLevelType w:val="multilevel"/>
    <w:tmpl w:val="ACA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F2683"/>
    <w:multiLevelType w:val="hybridMultilevel"/>
    <w:tmpl w:val="5B82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70CC2"/>
    <w:multiLevelType w:val="hybridMultilevel"/>
    <w:tmpl w:val="1B7C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A31A4"/>
    <w:multiLevelType w:val="hybridMultilevel"/>
    <w:tmpl w:val="B88A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D75EA"/>
    <w:multiLevelType w:val="hybridMultilevel"/>
    <w:tmpl w:val="F832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C1EA8"/>
    <w:multiLevelType w:val="multilevel"/>
    <w:tmpl w:val="AC26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35ED9"/>
    <w:multiLevelType w:val="hybridMultilevel"/>
    <w:tmpl w:val="D0AE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8558F"/>
    <w:multiLevelType w:val="multilevel"/>
    <w:tmpl w:val="2E0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D7824"/>
    <w:multiLevelType w:val="hybridMultilevel"/>
    <w:tmpl w:val="75D4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034A9"/>
    <w:multiLevelType w:val="multilevel"/>
    <w:tmpl w:val="D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E57FF"/>
    <w:multiLevelType w:val="hybridMultilevel"/>
    <w:tmpl w:val="115EA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24DB5"/>
    <w:multiLevelType w:val="hybridMultilevel"/>
    <w:tmpl w:val="7BB8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815C8"/>
    <w:multiLevelType w:val="multilevel"/>
    <w:tmpl w:val="ADA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6"/>
  </w:num>
  <w:num w:numId="5">
    <w:abstractNumId w:val="8"/>
  </w:num>
  <w:num w:numId="6">
    <w:abstractNumId w:val="12"/>
  </w:num>
  <w:num w:numId="7">
    <w:abstractNumId w:val="17"/>
  </w:num>
  <w:num w:numId="8">
    <w:abstractNumId w:val="3"/>
  </w:num>
  <w:num w:numId="9">
    <w:abstractNumId w:val="7"/>
  </w:num>
  <w:num w:numId="10">
    <w:abstractNumId w:val="0"/>
  </w:num>
  <w:num w:numId="11">
    <w:abstractNumId w:val="13"/>
  </w:num>
  <w:num w:numId="12">
    <w:abstractNumId w:val="15"/>
  </w:num>
  <w:num w:numId="13">
    <w:abstractNumId w:val="19"/>
  </w:num>
  <w:num w:numId="14">
    <w:abstractNumId w:val="5"/>
  </w:num>
  <w:num w:numId="15">
    <w:abstractNumId w:val="11"/>
  </w:num>
  <w:num w:numId="16">
    <w:abstractNumId w:val="10"/>
  </w:num>
  <w:num w:numId="17">
    <w:abstractNumId w:val="18"/>
  </w:num>
  <w:num w:numId="18">
    <w:abstractNumId w:val="16"/>
  </w:num>
  <w:num w:numId="19">
    <w:abstractNumId w:val="14"/>
  </w:num>
  <w:num w:numId="20">
    <w:abstractNumId w:val="21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F2"/>
    <w:rsid w:val="00025DBB"/>
    <w:rsid w:val="000D31FC"/>
    <w:rsid w:val="000D39AA"/>
    <w:rsid w:val="000E1D44"/>
    <w:rsid w:val="001E3002"/>
    <w:rsid w:val="00205896"/>
    <w:rsid w:val="0020696E"/>
    <w:rsid w:val="002356A2"/>
    <w:rsid w:val="00244B2D"/>
    <w:rsid w:val="00245D8D"/>
    <w:rsid w:val="0024775A"/>
    <w:rsid w:val="00266A48"/>
    <w:rsid w:val="002D12DA"/>
    <w:rsid w:val="003019B2"/>
    <w:rsid w:val="00305B5B"/>
    <w:rsid w:val="00317C99"/>
    <w:rsid w:val="0034688D"/>
    <w:rsid w:val="00362BF5"/>
    <w:rsid w:val="0040233B"/>
    <w:rsid w:val="004234E3"/>
    <w:rsid w:val="00456851"/>
    <w:rsid w:val="0046150D"/>
    <w:rsid w:val="004F7074"/>
    <w:rsid w:val="005000DC"/>
    <w:rsid w:val="00507E93"/>
    <w:rsid w:val="00511A6E"/>
    <w:rsid w:val="00522725"/>
    <w:rsid w:val="0057534A"/>
    <w:rsid w:val="00605A5B"/>
    <w:rsid w:val="00675DD6"/>
    <w:rsid w:val="006C60E6"/>
    <w:rsid w:val="006E3417"/>
    <w:rsid w:val="006E70D3"/>
    <w:rsid w:val="007B0F94"/>
    <w:rsid w:val="0082372C"/>
    <w:rsid w:val="00852737"/>
    <w:rsid w:val="00885A63"/>
    <w:rsid w:val="008D2972"/>
    <w:rsid w:val="00A60CFD"/>
    <w:rsid w:val="00A77921"/>
    <w:rsid w:val="00AF11C7"/>
    <w:rsid w:val="00B2124F"/>
    <w:rsid w:val="00B575FB"/>
    <w:rsid w:val="00B6190E"/>
    <w:rsid w:val="00B84392"/>
    <w:rsid w:val="00BB3AAF"/>
    <w:rsid w:val="00BD4217"/>
    <w:rsid w:val="00BE1967"/>
    <w:rsid w:val="00C1095A"/>
    <w:rsid w:val="00C55D85"/>
    <w:rsid w:val="00CA2273"/>
    <w:rsid w:val="00CC2029"/>
    <w:rsid w:val="00CD37FB"/>
    <w:rsid w:val="00CD50FD"/>
    <w:rsid w:val="00D47124"/>
    <w:rsid w:val="00DD5D7B"/>
    <w:rsid w:val="00DE64B3"/>
    <w:rsid w:val="00E05BB0"/>
    <w:rsid w:val="00E848B2"/>
    <w:rsid w:val="00EC594E"/>
    <w:rsid w:val="00F1633B"/>
    <w:rsid w:val="00F302F2"/>
    <w:rsid w:val="00F316AD"/>
    <w:rsid w:val="00F4501B"/>
    <w:rsid w:val="00F86F9F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10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7"/>
    <w:qFormat/>
    <w:rsid w:val="006E341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qFormat/>
    <w:rsid w:val="00F30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7FB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7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AAF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kico7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cisco/Library/Containers/com.microsoft.Word/Data/Library/Application%20Support/Microsoft/Office/16.0/DTS/Search/%7bAC203DC8-FCB7-E242-837F-5446D7BA3990%7d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4324C2399CC14987102487C137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0017-0AB2-E741-811A-9147A6BEBD60}"/>
      </w:docPartPr>
      <w:docPartBody>
        <w:p w:rsidR="00CA678C" w:rsidRDefault="00FC6DBC">
          <w:pPr>
            <w:pStyle w:val="234324C2399CC14987102487C1375851"/>
          </w:pPr>
          <w:r w:rsidRPr="00605A5B">
            <w:t>Contact</w:t>
          </w:r>
        </w:p>
      </w:docPartBody>
    </w:docPart>
    <w:docPart>
      <w:docPartPr>
        <w:name w:val="6BB7E75E26BBF5419068948F26DF3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8A2D-75DF-CF40-AD2F-B4F90EA9A5B5}"/>
      </w:docPartPr>
      <w:docPartBody>
        <w:p w:rsidR="00CA678C" w:rsidRDefault="00FC6DBC">
          <w:pPr>
            <w:pStyle w:val="6BB7E75E26BBF5419068948F26DF35E9"/>
          </w:pPr>
          <w:r>
            <w:t>Experience</w:t>
          </w:r>
        </w:p>
      </w:docPartBody>
    </w:docPart>
    <w:docPart>
      <w:docPartPr>
        <w:name w:val="B50FF8BD25E9914296DCF92EA753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A4D0-F825-3843-A429-014B30E9A47A}"/>
      </w:docPartPr>
      <w:docPartBody>
        <w:p w:rsidR="00CA678C" w:rsidRDefault="003A51D1" w:rsidP="003A51D1">
          <w:pPr>
            <w:pStyle w:val="B50FF8BD25E9914296DCF92EA7538085"/>
          </w:pPr>
          <w:r w:rsidRPr="000E1D44">
            <w:t>Key Skills</w:t>
          </w:r>
        </w:p>
      </w:docPartBody>
    </w:docPart>
    <w:docPart>
      <w:docPartPr>
        <w:name w:val="3CD0E0751E8FBC4DA824FDA406F9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5A4E-1027-1440-AA9E-06D183482582}"/>
      </w:docPartPr>
      <w:docPartBody>
        <w:p w:rsidR="00CA678C" w:rsidRDefault="003A51D1" w:rsidP="003A51D1">
          <w:pPr>
            <w:pStyle w:val="3CD0E0751E8FBC4DA824FDA406F97200"/>
          </w:pPr>
          <w:r w:rsidRPr="000E1D44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D1"/>
    <w:rsid w:val="0004018A"/>
    <w:rsid w:val="003A51D1"/>
    <w:rsid w:val="00482551"/>
    <w:rsid w:val="00507221"/>
    <w:rsid w:val="00CA678C"/>
    <w:rsid w:val="00F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59F5E16ADD0340B4ED858AC7CB63BE">
    <w:name w:val="8759F5E16ADD0340B4ED858AC7CB63BE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B5FF4E64B0E35C4A95C35E94E83F0A25">
    <w:name w:val="B5FF4E64B0E35C4A95C35E94E83F0A25"/>
  </w:style>
  <w:style w:type="paragraph" w:customStyle="1" w:styleId="51D095588D25C945A67B55354051DC98">
    <w:name w:val="51D095588D25C945A67B55354051DC98"/>
  </w:style>
  <w:style w:type="paragraph" w:customStyle="1" w:styleId="234324C2399CC14987102487C1375851">
    <w:name w:val="234324C2399CC14987102487C1375851"/>
  </w:style>
  <w:style w:type="paragraph" w:customStyle="1" w:styleId="TextLeft">
    <w:name w:val="TextLeft"/>
    <w:basedOn w:val="Normal"/>
    <w:next w:val="Normal"/>
    <w:uiPriority w:val="4"/>
    <w:qFormat/>
    <w:pPr>
      <w:spacing w:line="288" w:lineRule="auto"/>
      <w:jc w:val="right"/>
    </w:pPr>
    <w:rPr>
      <w:rFonts w:eastAsiaTheme="minorHAnsi"/>
      <w:color w:val="404040" w:themeColor="text1" w:themeTint="BF"/>
      <w:sz w:val="22"/>
    </w:rPr>
  </w:style>
  <w:style w:type="paragraph" w:customStyle="1" w:styleId="0C2F8F005DDF6141B3C0BC9EBABBFD00">
    <w:name w:val="0C2F8F005DDF6141B3C0BC9EBABBFD00"/>
  </w:style>
  <w:style w:type="paragraph" w:customStyle="1" w:styleId="99F41C74D2A24A4B8FA2C50F51263646">
    <w:name w:val="99F41C74D2A24A4B8FA2C50F51263646"/>
  </w:style>
  <w:style w:type="paragraph" w:customStyle="1" w:styleId="77539F6770FA6540B0A44519F91F9110">
    <w:name w:val="77539F6770FA6540B0A44519F91F9110"/>
  </w:style>
  <w:style w:type="paragraph" w:customStyle="1" w:styleId="42D020C9F79FEA409B1E9A183FB5A705">
    <w:name w:val="42D020C9F79FEA409B1E9A183FB5A705"/>
  </w:style>
  <w:style w:type="paragraph" w:customStyle="1" w:styleId="7DACABB68FAB0E48A65DFDC77398451F">
    <w:name w:val="7DACABB68FAB0E48A65DFDC77398451F"/>
  </w:style>
  <w:style w:type="paragraph" w:customStyle="1" w:styleId="0D8B63563F369947AE712B8B038197B9">
    <w:name w:val="0D8B63563F369947AE712B8B038197B9"/>
  </w:style>
  <w:style w:type="paragraph" w:customStyle="1" w:styleId="389D11EBD2C77F4D8358C4EC94DD316E">
    <w:name w:val="389D11EBD2C77F4D8358C4EC94DD316E"/>
  </w:style>
  <w:style w:type="paragraph" w:customStyle="1" w:styleId="6BB7E75E26BBF5419068948F26DF35E9">
    <w:name w:val="6BB7E75E26BBF5419068948F26DF35E9"/>
  </w:style>
  <w:style w:type="paragraph" w:customStyle="1" w:styleId="5CCADA7C96B3E440B28DE45A6D19C5AC">
    <w:name w:val="5CCADA7C96B3E440B28DE45A6D19C5AC"/>
  </w:style>
  <w:style w:type="paragraph" w:customStyle="1" w:styleId="35AB5DA2A76DF640B66CE1C9B621650A">
    <w:name w:val="35AB5DA2A76DF640B66CE1C9B621650A"/>
  </w:style>
  <w:style w:type="paragraph" w:customStyle="1" w:styleId="BE5486ADF97C684EB2E02A5FC651675E">
    <w:name w:val="BE5486ADF97C684EB2E02A5FC651675E"/>
  </w:style>
  <w:style w:type="paragraph" w:customStyle="1" w:styleId="9FF1602578F0B446948E6214624F36AA">
    <w:name w:val="9FF1602578F0B446948E6214624F36AA"/>
  </w:style>
  <w:style w:type="paragraph" w:customStyle="1" w:styleId="CBFA798EE6319644AD3A0D10C8D8A5F7">
    <w:name w:val="CBFA798EE6319644AD3A0D10C8D8A5F7"/>
  </w:style>
  <w:style w:type="paragraph" w:customStyle="1" w:styleId="997F768E7412224EBC06BD0CD9B64F0E">
    <w:name w:val="997F768E7412224EBC06BD0CD9B64F0E"/>
  </w:style>
  <w:style w:type="paragraph" w:customStyle="1" w:styleId="B1F88E517B61A943BDAC94992FF4939E">
    <w:name w:val="B1F88E517B61A943BDAC94992FF4939E"/>
  </w:style>
  <w:style w:type="paragraph" w:customStyle="1" w:styleId="1357DD0FB33BA141A65C39FC86CBC4CF">
    <w:name w:val="1357DD0FB33BA141A65C39FC86CBC4CF"/>
  </w:style>
  <w:style w:type="paragraph" w:customStyle="1" w:styleId="A8A6001653DF3540BC947020CE7A0317">
    <w:name w:val="A8A6001653DF3540BC947020CE7A0317"/>
  </w:style>
  <w:style w:type="paragraph" w:customStyle="1" w:styleId="8009D63D71EF624FB0695005F69B3B55">
    <w:name w:val="8009D63D71EF624FB0695005F69B3B55"/>
  </w:style>
  <w:style w:type="paragraph" w:customStyle="1" w:styleId="4D02FD2E874A084C808CF639990152B4">
    <w:name w:val="4D02FD2E874A084C808CF639990152B4"/>
  </w:style>
  <w:style w:type="paragraph" w:customStyle="1" w:styleId="3FB3476E86BA2C44BB854CD703249887">
    <w:name w:val="3FB3476E86BA2C44BB854CD703249887"/>
  </w:style>
  <w:style w:type="paragraph" w:customStyle="1" w:styleId="218873A1AEC8DB4E954D623D2F6739A5">
    <w:name w:val="218873A1AEC8DB4E954D623D2F6739A5"/>
  </w:style>
  <w:style w:type="paragraph" w:customStyle="1" w:styleId="F76FC65631017947956420F20DC2E76E">
    <w:name w:val="F76FC65631017947956420F20DC2E76E"/>
  </w:style>
  <w:style w:type="paragraph" w:customStyle="1" w:styleId="7FDC77630FF4144CBDE81C0EE58788A8">
    <w:name w:val="7FDC77630FF4144CBDE81C0EE58788A8"/>
  </w:style>
  <w:style w:type="paragraph" w:customStyle="1" w:styleId="5DFB28446BC78349AA09D7843CD4FBDE">
    <w:name w:val="5DFB28446BC78349AA09D7843CD4FBDE"/>
  </w:style>
  <w:style w:type="paragraph" w:customStyle="1" w:styleId="TextRight">
    <w:name w:val="TextRight"/>
    <w:basedOn w:val="Normal"/>
    <w:next w:val="Normal"/>
    <w:uiPriority w:val="5"/>
    <w:qFormat/>
    <w:rsid w:val="003A51D1"/>
    <w:pPr>
      <w:spacing w:line="288" w:lineRule="auto"/>
    </w:pPr>
    <w:rPr>
      <w:rFonts w:eastAsiaTheme="minorHAnsi" w:cs="Times New Roman (Body CS)"/>
      <w:color w:val="404040" w:themeColor="text1" w:themeTint="BF"/>
      <w:sz w:val="22"/>
    </w:rPr>
  </w:style>
  <w:style w:type="paragraph" w:customStyle="1" w:styleId="1E2AF18A5B16204EBF1A8BA409ADD0A5">
    <w:name w:val="1E2AF18A5B16204EBF1A8BA409ADD0A5"/>
  </w:style>
  <w:style w:type="paragraph" w:customStyle="1" w:styleId="412975E7DCA69B4DA872A679E91F3522">
    <w:name w:val="412975E7DCA69B4DA872A679E91F3522"/>
  </w:style>
  <w:style w:type="paragraph" w:customStyle="1" w:styleId="A9EE1DD862C0D4458DCAA0BE824225A6">
    <w:name w:val="A9EE1DD862C0D4458DCAA0BE824225A6"/>
  </w:style>
  <w:style w:type="paragraph" w:customStyle="1" w:styleId="4EF4691630ACB640BDC2ADFAC3DE0C37">
    <w:name w:val="4EF4691630ACB640BDC2ADFAC3DE0C37"/>
  </w:style>
  <w:style w:type="paragraph" w:customStyle="1" w:styleId="12D1A113F45D3F409875DB346D21C189">
    <w:name w:val="12D1A113F45D3F409875DB346D21C189"/>
  </w:style>
  <w:style w:type="paragraph" w:customStyle="1" w:styleId="F2F0521BC922D8418932AF2D4DEE435F">
    <w:name w:val="F2F0521BC922D8418932AF2D4DEE435F"/>
    <w:rsid w:val="003A51D1"/>
  </w:style>
  <w:style w:type="paragraph" w:customStyle="1" w:styleId="1B7EB7FB634AE14795E097513B97FB5D">
    <w:name w:val="1B7EB7FB634AE14795E097513B97FB5D"/>
    <w:rsid w:val="003A51D1"/>
  </w:style>
  <w:style w:type="paragraph" w:customStyle="1" w:styleId="288DB820EB14F244BB4A90B76097D5E4">
    <w:name w:val="288DB820EB14F244BB4A90B76097D5E4"/>
    <w:rsid w:val="003A51D1"/>
  </w:style>
  <w:style w:type="paragraph" w:customStyle="1" w:styleId="FECB60DAA90CFF468763577E9585ACC3">
    <w:name w:val="FECB60DAA90CFF468763577E9585ACC3"/>
    <w:rsid w:val="003A51D1"/>
  </w:style>
  <w:style w:type="paragraph" w:customStyle="1" w:styleId="329A45D6EB27F44BB60C6B8E4707DC8A">
    <w:name w:val="329A45D6EB27F44BB60C6B8E4707DC8A"/>
    <w:rsid w:val="003A51D1"/>
  </w:style>
  <w:style w:type="paragraph" w:customStyle="1" w:styleId="8B7610BBC4733D4B872B1838929F9622">
    <w:name w:val="8B7610BBC4733D4B872B1838929F9622"/>
    <w:rsid w:val="003A51D1"/>
  </w:style>
  <w:style w:type="paragraph" w:customStyle="1" w:styleId="3E7CC71C30F3ED4D84CD052B0A1DF921">
    <w:name w:val="3E7CC71C30F3ED4D84CD052B0A1DF921"/>
    <w:rsid w:val="003A51D1"/>
  </w:style>
  <w:style w:type="paragraph" w:customStyle="1" w:styleId="04CB306D1563784AAF14D650726C3D11">
    <w:name w:val="04CB306D1563784AAF14D650726C3D11"/>
    <w:rsid w:val="003A51D1"/>
  </w:style>
  <w:style w:type="paragraph" w:customStyle="1" w:styleId="5D961C74E315B34AA497FC53D7A14066">
    <w:name w:val="5D961C74E315B34AA497FC53D7A14066"/>
    <w:rsid w:val="003A51D1"/>
  </w:style>
  <w:style w:type="paragraph" w:customStyle="1" w:styleId="F7AB2BE85259444DBEA1526A07496677">
    <w:name w:val="F7AB2BE85259444DBEA1526A07496677"/>
    <w:rsid w:val="003A51D1"/>
  </w:style>
  <w:style w:type="paragraph" w:customStyle="1" w:styleId="7A9AB36DFD886E4AA4BC68036783DF59">
    <w:name w:val="7A9AB36DFD886E4AA4BC68036783DF59"/>
    <w:rsid w:val="003A51D1"/>
  </w:style>
  <w:style w:type="paragraph" w:customStyle="1" w:styleId="48423D83E7ACD84197D2D317386F3E63">
    <w:name w:val="48423D83E7ACD84197D2D317386F3E63"/>
    <w:rsid w:val="003A51D1"/>
  </w:style>
  <w:style w:type="paragraph" w:customStyle="1" w:styleId="2211D6311B5B8B48B55876EE4FAC16BE">
    <w:name w:val="2211D6311B5B8B48B55876EE4FAC16BE"/>
    <w:rsid w:val="003A51D1"/>
  </w:style>
  <w:style w:type="paragraph" w:customStyle="1" w:styleId="2D3A681D9F7AF04EAB0E621F2319C32C">
    <w:name w:val="2D3A681D9F7AF04EAB0E621F2319C32C"/>
    <w:rsid w:val="003A51D1"/>
  </w:style>
  <w:style w:type="paragraph" w:customStyle="1" w:styleId="416A23AD424B9C4589DAD08A7D1056BC">
    <w:name w:val="416A23AD424B9C4589DAD08A7D1056BC"/>
    <w:rsid w:val="003A51D1"/>
  </w:style>
  <w:style w:type="paragraph" w:customStyle="1" w:styleId="912D431556A5134E89BFBD01392FC7FA">
    <w:name w:val="912D431556A5134E89BFBD01392FC7FA"/>
    <w:rsid w:val="003A51D1"/>
  </w:style>
  <w:style w:type="paragraph" w:customStyle="1" w:styleId="E4A595049367AD43B576464DC08381E8">
    <w:name w:val="E4A595049367AD43B576464DC08381E8"/>
    <w:rsid w:val="003A51D1"/>
  </w:style>
  <w:style w:type="paragraph" w:customStyle="1" w:styleId="E1702DE81A706A479EC65EAC930F818A">
    <w:name w:val="E1702DE81A706A479EC65EAC930F818A"/>
    <w:rsid w:val="003A51D1"/>
  </w:style>
  <w:style w:type="paragraph" w:customStyle="1" w:styleId="B50FF8BD25E9914296DCF92EA7538085">
    <w:name w:val="B50FF8BD25E9914296DCF92EA7538085"/>
    <w:rsid w:val="003A51D1"/>
  </w:style>
  <w:style w:type="paragraph" w:customStyle="1" w:styleId="BB2E3F93C14664468DCADDD234695BA6">
    <w:name w:val="BB2E3F93C14664468DCADDD234695BA6"/>
    <w:rsid w:val="003A51D1"/>
  </w:style>
  <w:style w:type="paragraph" w:customStyle="1" w:styleId="DF6597D490F92E4DB9FF737E2DBE4EFF">
    <w:name w:val="DF6597D490F92E4DB9FF737E2DBE4EFF"/>
    <w:rsid w:val="003A51D1"/>
  </w:style>
  <w:style w:type="paragraph" w:customStyle="1" w:styleId="7EB0AB33806DDE47B66632881808A432">
    <w:name w:val="7EB0AB33806DDE47B66632881808A432"/>
    <w:rsid w:val="003A51D1"/>
  </w:style>
  <w:style w:type="paragraph" w:customStyle="1" w:styleId="6E99D417D0AFA042A6FC276377BE66C3">
    <w:name w:val="6E99D417D0AFA042A6FC276377BE66C3"/>
    <w:rsid w:val="003A51D1"/>
  </w:style>
  <w:style w:type="paragraph" w:customStyle="1" w:styleId="3CD0E0751E8FBC4DA824FDA406F97200">
    <w:name w:val="3CD0E0751E8FBC4DA824FDA406F97200"/>
    <w:rsid w:val="003A51D1"/>
  </w:style>
  <w:style w:type="paragraph" w:customStyle="1" w:styleId="033912F2A7582A41AD8932D2265508ED">
    <w:name w:val="033912F2A7582A41AD8932D2265508ED"/>
    <w:rsid w:val="003A51D1"/>
  </w:style>
  <w:style w:type="paragraph" w:customStyle="1" w:styleId="F2E98EC307CAB94585078C7217A0FBD9">
    <w:name w:val="F2E98EC307CAB94585078C7217A0FBD9"/>
    <w:rsid w:val="003A51D1"/>
  </w:style>
  <w:style w:type="paragraph" w:customStyle="1" w:styleId="60298FD9848DFD429E296BEB1C8F2EB2">
    <w:name w:val="60298FD9848DFD429E296BEB1C8F2EB2"/>
    <w:rsid w:val="003A51D1"/>
  </w:style>
  <w:style w:type="paragraph" w:customStyle="1" w:styleId="B3B8B963DEE4B04CA1F06629405A85E0">
    <w:name w:val="B3B8B963DEE4B04CA1F06629405A85E0"/>
    <w:rsid w:val="003A51D1"/>
  </w:style>
  <w:style w:type="paragraph" w:customStyle="1" w:styleId="227901C2F00E994F8CDA83238019F65D">
    <w:name w:val="227901C2F00E994F8CDA83238019F65D"/>
    <w:rsid w:val="003A51D1"/>
  </w:style>
  <w:style w:type="paragraph" w:customStyle="1" w:styleId="DC6F79E0AC2BBA4A80515BC021B72A5B">
    <w:name w:val="DC6F79E0AC2BBA4A80515BC021B72A5B"/>
    <w:rsid w:val="003A51D1"/>
  </w:style>
  <w:style w:type="paragraph" w:customStyle="1" w:styleId="D8F206CBA83EF04CA38D637266083F13">
    <w:name w:val="D8F206CBA83EF04CA38D637266083F13"/>
    <w:rsid w:val="003A51D1"/>
  </w:style>
  <w:style w:type="paragraph" w:customStyle="1" w:styleId="3CBF370FEAC0084DAA69ACD4FFAD911B">
    <w:name w:val="3CBF370FEAC0084DAA69ACD4FFAD911B"/>
    <w:rsid w:val="003A51D1"/>
  </w:style>
  <w:style w:type="paragraph" w:customStyle="1" w:styleId="89910741761C3F448B4A976A6101F3F0">
    <w:name w:val="89910741761C3F448B4A976A6101F3F0"/>
    <w:rsid w:val="003A51D1"/>
  </w:style>
  <w:style w:type="paragraph" w:customStyle="1" w:styleId="DE8038193D76154B92C664436642A86A">
    <w:name w:val="DE8038193D76154B92C664436642A86A"/>
    <w:rsid w:val="003A51D1"/>
  </w:style>
  <w:style w:type="paragraph" w:customStyle="1" w:styleId="521ED36651E45843A95A23A23EF7974A">
    <w:name w:val="521ED36651E45843A95A23A23EF7974A"/>
    <w:rsid w:val="00CA678C"/>
  </w:style>
  <w:style w:type="paragraph" w:customStyle="1" w:styleId="001AFDB17DDC964CB37F341BE0D6E7A2">
    <w:name w:val="001AFDB17DDC964CB37F341BE0D6E7A2"/>
    <w:rsid w:val="00CA678C"/>
  </w:style>
  <w:style w:type="paragraph" w:customStyle="1" w:styleId="A600443D6F4B2541B326794F27114B0F">
    <w:name w:val="A600443D6F4B2541B326794F27114B0F"/>
    <w:rsid w:val="00CA678C"/>
  </w:style>
  <w:style w:type="paragraph" w:customStyle="1" w:styleId="21D0FDA9D5C636459C9AF2AEB35DEE17">
    <w:name w:val="21D0FDA9D5C636459C9AF2AEB35DEE17"/>
    <w:rsid w:val="00CA678C"/>
  </w:style>
  <w:style w:type="paragraph" w:customStyle="1" w:styleId="BA6208B0E4924B4F8887A20DF3043F15">
    <w:name w:val="BA6208B0E4924B4F8887A20DF3043F15"/>
    <w:rsid w:val="00CA6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{AC203DC8-FCB7-E242-837F-5446D7BA3990}tf67351832_win32.dotx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2023-06-13T18:29:00Z</dcterms:created>
  <dcterms:modified xsi:type="dcterms:W3CDTF">2023-06-13T18:29:00Z</dcterms:modified>
</cp:coreProperties>
</file>